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bidiVisual/>
        <w:tblW w:w="9720" w:type="dxa"/>
        <w:jc w:val="center"/>
        <w:tblLook w:val="04A0" w:firstRow="1" w:lastRow="0" w:firstColumn="1" w:lastColumn="0" w:noHBand="0" w:noVBand="1"/>
      </w:tblPr>
      <w:tblGrid>
        <w:gridCol w:w="1136"/>
        <w:gridCol w:w="4671"/>
        <w:gridCol w:w="938"/>
        <w:gridCol w:w="2975"/>
      </w:tblGrid>
      <w:tr w:rsidR="006169C4" w:rsidRPr="008824AC" w14:paraId="5044E1C0" w14:textId="77777777" w:rsidTr="0006638F">
        <w:trPr>
          <w:trHeight w:val="408"/>
          <w:jc w:val="center"/>
        </w:trPr>
        <w:tc>
          <w:tcPr>
            <w:tcW w:w="97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DF377BA" w14:textId="77777777" w:rsidR="006169C4" w:rsidRPr="008824AC" w:rsidRDefault="006169C4" w:rsidP="0006638F">
            <w:pPr>
              <w:bidi/>
              <w:jc w:val="center"/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  <w:r w:rsidRPr="00762872">
              <w:rPr>
                <w:rFonts w:cs="Arial"/>
                <w:b/>
                <w:bCs/>
                <w:sz w:val="24"/>
                <w:szCs w:val="24"/>
                <w:rtl/>
                <w:lang w:eastAsia="ar"/>
              </w:rPr>
              <w:t>قائمة تدقيق المعاينة الذاتية للإدارة المتكاملة لمكافحة الآفات في مرافق الرعاية الصحية (بعد المعالجة)</w:t>
            </w:r>
          </w:p>
        </w:tc>
      </w:tr>
      <w:tr w:rsidR="006169C4" w:rsidRPr="008824AC" w14:paraId="6943F98A" w14:textId="77777777" w:rsidTr="0006638F">
        <w:trPr>
          <w:trHeight w:val="408"/>
          <w:jc w:val="center"/>
        </w:trPr>
        <w:tc>
          <w:tcPr>
            <w:tcW w:w="97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D957204" w14:textId="77777777" w:rsidR="006169C4" w:rsidRPr="008824AC" w:rsidRDefault="006169C4" w:rsidP="0006638F">
            <w:pPr>
              <w:bidi/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6169C4" w:rsidRPr="008824AC" w14:paraId="2D9642A9" w14:textId="77777777" w:rsidTr="0006638F">
        <w:trPr>
          <w:trHeight w:val="638"/>
          <w:jc w:val="center"/>
        </w:trPr>
        <w:tc>
          <w:tcPr>
            <w:tcW w:w="9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0729" w14:textId="77777777" w:rsidR="006169C4" w:rsidRDefault="006169C4" w:rsidP="0006638F">
            <w:pPr>
              <w:bidi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اسم المرفق / الإدارة: ___________           كود المرفق : _____________</w:t>
            </w:r>
          </w:p>
          <w:p w14:paraId="0E249C8B" w14:textId="77777777" w:rsidR="006169C4" w:rsidRPr="008824AC" w:rsidRDefault="006169C4" w:rsidP="0006638F">
            <w:pPr>
              <w:bidi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اسم المشرف______________________          التاريخ:___________</w:t>
            </w:r>
          </w:p>
        </w:tc>
      </w:tr>
      <w:tr w:rsidR="006169C4" w:rsidRPr="00F278FA" w14:paraId="2DA5B02E" w14:textId="77777777" w:rsidTr="0006638F">
        <w:trPr>
          <w:trHeight w:val="424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8880FC7" w14:textId="77777777" w:rsidR="006169C4" w:rsidRPr="00F278FA" w:rsidRDefault="006169C4" w:rsidP="0006638F">
            <w:pPr>
              <w:bidi/>
              <w:jc w:val="left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bCs/>
                <w:color w:val="000000"/>
                <w:rtl/>
                <w:lang w:eastAsia="ar"/>
              </w:rPr>
              <w:t>مناطق الخدمات في إطار المعاينة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6D242F3" w14:textId="77777777" w:rsidR="006169C4" w:rsidRPr="00F278FA" w:rsidRDefault="006169C4" w:rsidP="0006638F">
            <w:pPr>
              <w:bidi/>
              <w:jc w:val="center"/>
              <w:rPr>
                <w:rFonts w:cs="Arial"/>
                <w:b/>
                <w:color w:val="000000"/>
                <w:u w:val="single"/>
              </w:rPr>
            </w:pPr>
            <w:r w:rsidRPr="00F278FA">
              <w:rPr>
                <w:rFonts w:cs="Arial"/>
                <w:b/>
                <w:bCs/>
                <w:color w:val="000000"/>
                <w:u w:val="single"/>
                <w:rtl/>
                <w:lang w:eastAsia="ar"/>
              </w:rPr>
              <w:t>نعم / 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B5F2F48" w14:textId="77777777" w:rsidR="006169C4" w:rsidRPr="00F278FA" w:rsidRDefault="006169C4" w:rsidP="0006638F">
            <w:pPr>
              <w:bidi/>
              <w:jc w:val="center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bCs/>
                <w:color w:val="000000"/>
                <w:rtl/>
                <w:lang w:eastAsia="ar"/>
              </w:rPr>
              <w:t xml:space="preserve">الملاحظات </w:t>
            </w:r>
          </w:p>
        </w:tc>
      </w:tr>
      <w:tr w:rsidR="006169C4" w:rsidRPr="00F278FA" w14:paraId="5544DA0A" w14:textId="77777777" w:rsidTr="0006638F">
        <w:trPr>
          <w:trHeight w:val="424"/>
          <w:jc w:val="center"/>
        </w:trPr>
        <w:tc>
          <w:tcPr>
            <w:tcW w:w="9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8649214" w14:textId="77777777" w:rsidR="006169C4" w:rsidRPr="00F278FA" w:rsidRDefault="006169C4" w:rsidP="0006638F">
            <w:pPr>
              <w:bidi/>
              <w:jc w:val="left"/>
              <w:rPr>
                <w:rFonts w:cs="Arial"/>
                <w:color w:val="000000"/>
              </w:rPr>
            </w:pPr>
            <w:r w:rsidRPr="00F278FA">
              <w:rPr>
                <w:rFonts w:cs="Arial"/>
                <w:b/>
                <w:bCs/>
                <w:color w:val="000000"/>
                <w:rtl/>
                <w:lang w:eastAsia="ar"/>
              </w:rPr>
              <w:t>مناطق المرفق الداخلية (أمثلة)</w:t>
            </w:r>
          </w:p>
        </w:tc>
      </w:tr>
      <w:tr w:rsidR="006169C4" w:rsidRPr="008824AC" w14:paraId="63F14931" w14:textId="77777777" w:rsidTr="0006638F">
        <w:trPr>
          <w:trHeight w:val="287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8421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BF4D" w14:textId="77777777" w:rsidR="006169C4" w:rsidRPr="00934F9F" w:rsidRDefault="006169C4" w:rsidP="0006638F">
            <w:pPr>
              <w:bidi/>
              <w:jc w:val="left"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الجدران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1DA98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BC92B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524EC052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BD16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B822" w14:textId="77777777" w:rsidR="006169C4" w:rsidRPr="00934F9F" w:rsidRDefault="006169C4" w:rsidP="0006638F">
            <w:pPr>
              <w:bidi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الأرضيات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79A3C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4DE3E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2F9893B7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F4CA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AB8C" w14:textId="77777777" w:rsidR="006169C4" w:rsidRPr="00934F9F" w:rsidRDefault="006169C4" w:rsidP="0006638F">
            <w:pPr>
              <w:bidi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الأسقف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4DC3E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2342E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4EC83E10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A681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603B" w14:textId="77777777" w:rsidR="006169C4" w:rsidRPr="00934F9F" w:rsidRDefault="006169C4" w:rsidP="0006638F">
            <w:pPr>
              <w:bidi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مصارف أرضية (بالوعات)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78836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12BC1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1E17CA3C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D96E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4733" w14:textId="77777777" w:rsidR="006169C4" w:rsidRPr="00934F9F" w:rsidRDefault="006169C4" w:rsidP="0006638F">
            <w:pPr>
              <w:bidi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إطارات الأبواب والنوافذ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B3B47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E0523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5E8E3692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3452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DD12" w14:textId="77777777" w:rsidR="006169C4" w:rsidRPr="00934F9F" w:rsidRDefault="006169C4" w:rsidP="0006638F">
            <w:pPr>
              <w:bidi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أنظمة الإنارة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AC69E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27563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139C8B84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768E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CE33" w14:textId="77777777" w:rsidR="006169C4" w:rsidRPr="00934F9F" w:rsidRDefault="006169C4" w:rsidP="0006638F">
            <w:pPr>
              <w:bidi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التهوية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33F3D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DD04A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1253E891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F841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8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0C361" w14:textId="77777777" w:rsidR="006169C4" w:rsidRPr="00934F9F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جميع غرف آلات المرفق (على سبيل المثال، الجهد شديد الانخفاض، والمضخة، والمولد)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4647D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FD9D1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75E246C1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BAA6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4016" w14:textId="0C0AFD93" w:rsidR="006169C4" w:rsidRPr="00934F9F" w:rsidRDefault="006169C4" w:rsidP="0006638F">
            <w:pPr>
              <w:bidi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التركيبات والتجهيزات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D2DEE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80E87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5A0979D5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41AB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10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0F1CD" w14:textId="77777777" w:rsidR="006169C4" w:rsidRPr="00934F9F" w:rsidRDefault="006169C4" w:rsidP="0006638F">
            <w:pPr>
              <w:bidi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جميع الأثاث والفرش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8ED30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00841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10A2896A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C083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3D28" w14:textId="77777777" w:rsidR="006169C4" w:rsidRPr="00934F9F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أخرى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FD9A9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DEFBB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F278FA" w14:paraId="2C0588AA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67E6EFD" w14:textId="77777777" w:rsidR="006169C4" w:rsidRPr="00F278FA" w:rsidRDefault="006169C4" w:rsidP="0006638F">
            <w:pPr>
              <w:bidi/>
              <w:jc w:val="left"/>
              <w:rPr>
                <w:rFonts w:cs="Arial"/>
                <w:b/>
              </w:rPr>
            </w:pPr>
            <w:r w:rsidRPr="00F278FA">
              <w:rPr>
                <w:rFonts w:cs="Arial"/>
                <w:b/>
                <w:bCs/>
                <w:rtl/>
                <w:lang w:eastAsia="ar"/>
              </w:rPr>
              <w:t>مناطق تخزين الطعام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7B74C4AF" w14:textId="77777777" w:rsidR="006169C4" w:rsidRPr="00F278FA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49AA798A" w14:textId="77777777" w:rsidR="006169C4" w:rsidRPr="00F278FA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5D0CB2D1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99F4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0852" w14:textId="77777777" w:rsidR="006169C4" w:rsidRPr="00934F9F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 xml:space="preserve">أكوام الأطعمة السائبة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7142C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DA26B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01B5D1ED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F4DC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27C34" w14:textId="77777777" w:rsidR="006169C4" w:rsidRPr="00934F9F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تخزين الطعام الجاف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3C063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88C93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146ACE04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32181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1261" w14:textId="77777777" w:rsidR="006169C4" w:rsidRPr="00934F9F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المناطق المُبرَّدة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2ECC7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26A74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08C825FF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3C2E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8A8E" w14:textId="77777777" w:rsidR="006169C4" w:rsidRPr="00934F9F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طعام أخرى مفتوحة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B14E5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D6E96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F278FA" w14:paraId="40293698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1664F47" w14:textId="77777777" w:rsidR="006169C4" w:rsidRPr="00F278FA" w:rsidRDefault="006169C4" w:rsidP="0006638F">
            <w:pPr>
              <w:bidi/>
              <w:rPr>
                <w:rFonts w:cs="Arial"/>
                <w:b/>
              </w:rPr>
            </w:pPr>
            <w:r w:rsidRPr="00F278FA">
              <w:rPr>
                <w:rFonts w:cs="Arial"/>
                <w:b/>
                <w:bCs/>
                <w:rtl/>
                <w:lang w:eastAsia="ar"/>
              </w:rPr>
              <w:t>مناطق تحضير الطعام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4CFC0DA4" w14:textId="77777777" w:rsidR="006169C4" w:rsidRPr="00F278FA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7CA424EB" w14:textId="77777777" w:rsidR="006169C4" w:rsidRPr="00F278FA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1EC889AA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3C5D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78C7" w14:textId="77777777" w:rsidR="006169C4" w:rsidRPr="00934F9F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المناضد والأسطح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E3E96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3E797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184A45E3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F143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5B27" w14:textId="77777777" w:rsidR="006169C4" w:rsidRPr="00934F9F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خطوط خدمات الطعام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6A967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DC424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5553D9F1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E0C4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18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AE19" w14:textId="77777777" w:rsidR="006169C4" w:rsidRPr="00934F9F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المساحات حول الأجهزة والمعدات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1C853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F10CA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400A0F58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D41C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1FCAF" w14:textId="77777777" w:rsidR="006169C4" w:rsidRPr="00934F9F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أخرى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77621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B9E71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F278FA" w14:paraId="4980247E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5CFB88F2" w14:textId="77777777" w:rsidR="006169C4" w:rsidRPr="00F278FA" w:rsidRDefault="006169C4" w:rsidP="0006638F">
            <w:pPr>
              <w:bidi/>
              <w:jc w:val="left"/>
              <w:rPr>
                <w:rFonts w:cs="Arial"/>
                <w:b/>
              </w:rPr>
            </w:pPr>
            <w:r w:rsidRPr="00F278FA">
              <w:rPr>
                <w:rFonts w:cs="Arial"/>
                <w:b/>
                <w:bCs/>
                <w:rtl/>
                <w:lang w:eastAsia="ar"/>
              </w:rPr>
              <w:t>المطابخ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38C18DEC" w14:textId="77777777" w:rsidR="006169C4" w:rsidRPr="00F278FA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746E60B0" w14:textId="77777777" w:rsidR="006169C4" w:rsidRPr="00F278FA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06850499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C69F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49B3A" w14:textId="77777777" w:rsidR="006169C4" w:rsidRPr="00934F9F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منطقة غسل الصحون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3D544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95956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5734135C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1895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CC0C" w14:textId="77777777" w:rsidR="006169C4" w:rsidRPr="00934F9F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منطقة القمامة والمهملات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D9982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7166D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5125693E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A05E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FF7DD" w14:textId="77777777" w:rsidR="006169C4" w:rsidRPr="00934F9F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منطقة إرجاع الصواني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4983B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0B2BA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34EDF693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5EC2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F192" w14:textId="77777777" w:rsidR="006169C4" w:rsidRPr="00934F9F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مخفية أسفل منصة الطهي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E579D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3F941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05165BB8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3594" w14:textId="77777777" w:rsidR="006169C4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2FE0" w14:textId="77777777" w:rsidR="006169C4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تخزين الأواني/المقالي/الأطباق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E9EA8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97DA8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2266FCA0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5279" w14:textId="77777777" w:rsidR="006169C4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C160" w14:textId="77777777" w:rsidR="006169C4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أخرى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05C6A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60E80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F278FA" w14:paraId="2B5E80D4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3F63B79" w14:textId="77777777" w:rsidR="006169C4" w:rsidRPr="00F278FA" w:rsidRDefault="006169C4" w:rsidP="0006638F">
            <w:pPr>
              <w:bidi/>
              <w:rPr>
                <w:rFonts w:cs="Arial"/>
                <w:b/>
              </w:rPr>
            </w:pPr>
            <w:r w:rsidRPr="00F278FA">
              <w:rPr>
                <w:rFonts w:cs="Arial"/>
                <w:b/>
                <w:bCs/>
                <w:rtl/>
                <w:lang w:eastAsia="ar"/>
              </w:rPr>
              <w:t>مناطق مرافق الاستخدام ودورات المياه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78547762" w14:textId="77777777" w:rsidR="006169C4" w:rsidRPr="00F278FA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5B74D00E" w14:textId="77777777" w:rsidR="006169C4" w:rsidRPr="00F278FA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2AE7E509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1364" w14:textId="77777777" w:rsidR="006169C4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BD04" w14:textId="77777777" w:rsidR="006169C4" w:rsidRPr="007371BA" w:rsidRDefault="006169C4" w:rsidP="0006638F">
            <w:pPr>
              <w:bidi/>
              <w:rPr>
                <w:rFonts w:cs="Arial"/>
              </w:rPr>
            </w:pPr>
            <w:r w:rsidRPr="007371BA">
              <w:rPr>
                <w:rFonts w:cs="Arial"/>
                <w:rtl/>
                <w:lang w:eastAsia="ar"/>
              </w:rPr>
              <w:t>المغاسل والمراحيض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D2C8E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2FEDA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3AC838E0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5D11" w14:textId="77777777" w:rsidR="006169C4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2400" w14:textId="77777777" w:rsidR="006169C4" w:rsidRPr="007371BA" w:rsidRDefault="006169C4" w:rsidP="0006638F">
            <w:pPr>
              <w:bidi/>
              <w:rPr>
                <w:rFonts w:cs="Arial"/>
              </w:rPr>
            </w:pPr>
            <w:r w:rsidRPr="007371BA">
              <w:rPr>
                <w:rFonts w:cs="Arial"/>
                <w:rtl/>
                <w:lang w:eastAsia="ar"/>
              </w:rPr>
              <w:t>الزوايا والمناطق المخفية خلف كل تركيبات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EF124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59D17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13024882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AB01C" w14:textId="77777777" w:rsidR="006169C4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28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E7A2" w14:textId="77777777" w:rsidR="006169C4" w:rsidRPr="007371BA" w:rsidRDefault="006169C4" w:rsidP="0006638F">
            <w:pPr>
              <w:bidi/>
              <w:rPr>
                <w:rFonts w:cs="Arial"/>
              </w:rPr>
            </w:pPr>
            <w:r w:rsidRPr="007371BA">
              <w:rPr>
                <w:rFonts w:cs="Arial"/>
                <w:rtl/>
                <w:lang w:eastAsia="ar"/>
              </w:rPr>
              <w:t xml:space="preserve">الأبواب، إطارات التهوية 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CF3F0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71FF8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7864A14C" w14:textId="77777777" w:rsidTr="006169C4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6DC7" w14:textId="77777777" w:rsidR="006169C4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4613C" w14:textId="77777777" w:rsidR="006169C4" w:rsidRPr="007371BA" w:rsidRDefault="006169C4" w:rsidP="0006638F">
            <w:pPr>
              <w:bidi/>
              <w:rPr>
                <w:rFonts w:cs="Arial"/>
              </w:rPr>
            </w:pPr>
            <w:r w:rsidRPr="007371BA">
              <w:rPr>
                <w:rFonts w:cs="Arial"/>
                <w:rtl/>
                <w:lang w:eastAsia="ar"/>
              </w:rPr>
              <w:t>منافذ المياه، وصلات أنابيب الصرف الصحي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2EA86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C0B91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069E2D67" w14:textId="77777777" w:rsidTr="006169C4">
        <w:trPr>
          <w:trHeight w:val="35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E8D4" w14:textId="77777777" w:rsidR="006169C4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lastRenderedPageBreak/>
              <w:t>30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CEF8D" w14:textId="77777777" w:rsidR="006169C4" w:rsidRPr="007371BA" w:rsidRDefault="006169C4" w:rsidP="0006638F">
            <w:pPr>
              <w:bidi/>
              <w:rPr>
                <w:rFonts w:cs="Arial"/>
              </w:rPr>
            </w:pPr>
            <w:r w:rsidRPr="007371BA">
              <w:rPr>
                <w:rFonts w:cs="Arial"/>
                <w:rtl/>
                <w:lang w:eastAsia="ar"/>
              </w:rPr>
              <w:t>مناطق أخرى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EA23A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27925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F278FA" w14:paraId="689CCD31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D407B4A" w14:textId="77777777" w:rsidR="006169C4" w:rsidRPr="00F278FA" w:rsidRDefault="006169C4" w:rsidP="0006638F">
            <w:pPr>
              <w:bidi/>
              <w:rPr>
                <w:rFonts w:cs="Arial"/>
                <w:b/>
              </w:rPr>
            </w:pPr>
            <w:r w:rsidRPr="00F278FA">
              <w:rPr>
                <w:rFonts w:cs="Arial"/>
                <w:b/>
                <w:bCs/>
                <w:rtl/>
                <w:lang w:eastAsia="ar"/>
              </w:rPr>
              <w:t>غرف تناول الغداء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2DC6D2E6" w14:textId="77777777" w:rsidR="006169C4" w:rsidRPr="00F278FA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3F9595B3" w14:textId="77777777" w:rsidR="006169C4" w:rsidRPr="00F278FA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1D01395F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B07C" w14:textId="77777777" w:rsidR="006169C4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31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5D2A" w14:textId="77777777" w:rsidR="006169C4" w:rsidRPr="007371BA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الطاولات/الكراسي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DDF1C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5209E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295F53D6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C189" w14:textId="77777777" w:rsidR="006169C4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32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7E4F" w14:textId="77777777" w:rsidR="006169C4" w:rsidRPr="007371BA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المناطق حول آلات البيع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578DD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A79CC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50204D36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01295" w14:textId="77777777" w:rsidR="006169C4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33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AFCC" w14:textId="77777777" w:rsidR="006169C4" w:rsidRPr="007371BA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حاويات المخلفات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624DD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10096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557E17F4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EFED7" w14:textId="77777777" w:rsidR="006169C4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34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3900" w14:textId="77777777" w:rsidR="006169C4" w:rsidRPr="007371BA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أخرى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85FF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7860A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F278FA" w14:paraId="57132CA9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9E22"/>
            <w:vAlign w:val="center"/>
          </w:tcPr>
          <w:p w14:paraId="6169E22D" w14:textId="77777777" w:rsidR="006169C4" w:rsidRPr="00F278FA" w:rsidRDefault="006169C4" w:rsidP="0006638F">
            <w:pPr>
              <w:bidi/>
              <w:rPr>
                <w:rFonts w:cs="Arial"/>
                <w:b/>
              </w:rPr>
            </w:pPr>
            <w:r w:rsidRPr="00F278FA">
              <w:rPr>
                <w:rFonts w:cs="Arial"/>
                <w:b/>
                <w:bCs/>
                <w:rtl/>
                <w:lang w:eastAsia="ar"/>
              </w:rPr>
              <w:t>مناطق المرفق الخارجية (أمثلة)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9E22"/>
            <w:vAlign w:val="bottom"/>
          </w:tcPr>
          <w:p w14:paraId="3616BFD3" w14:textId="77777777" w:rsidR="006169C4" w:rsidRPr="00F278FA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9E22"/>
            <w:vAlign w:val="bottom"/>
          </w:tcPr>
          <w:p w14:paraId="21C9D593" w14:textId="77777777" w:rsidR="006169C4" w:rsidRPr="00F278FA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6FEE8B58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3B72" w14:textId="77777777" w:rsidR="006169C4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6350A" w14:textId="77777777" w:rsidR="006169C4" w:rsidRPr="008D5F06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تخزين القمامة/غرفة القمامة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8DBC6A" w14:textId="77777777" w:rsidR="006169C4" w:rsidRPr="008D5F06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820B0C" w14:textId="77777777" w:rsidR="006169C4" w:rsidRPr="008D5F06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6BC27EB3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B3D1" w14:textId="77777777" w:rsidR="006169C4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334B7" w14:textId="77777777" w:rsidR="006169C4" w:rsidRPr="008D5F06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نظام مناولة القمامة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1A1784" w14:textId="77777777" w:rsidR="006169C4" w:rsidRPr="008D5F06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04DDED" w14:textId="77777777" w:rsidR="006169C4" w:rsidRPr="008D5F06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1F12B8B7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7C4F" w14:textId="77777777" w:rsidR="006169C4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4B01A" w14:textId="77777777" w:rsidR="006169C4" w:rsidRPr="008D5F06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جدار محيط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24A145" w14:textId="77777777" w:rsidR="006169C4" w:rsidRPr="008D5F06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4BCD60" w14:textId="77777777" w:rsidR="006169C4" w:rsidRPr="008D5F06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287D07C2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F9FB" w14:textId="77777777" w:rsidR="006169C4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6E02E" w14:textId="1CAEA827" w:rsidR="006169C4" w:rsidRPr="008D5F06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النوافذ والفتحات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434848" w14:textId="77777777" w:rsidR="006169C4" w:rsidRPr="008D5F06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38F0DC" w14:textId="77777777" w:rsidR="006169C4" w:rsidRPr="008D5F06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7BE0B30B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5D2A" w14:textId="77777777" w:rsidR="006169C4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5FD3B" w14:textId="77777777" w:rsidR="006169C4" w:rsidRPr="008D5F06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السطح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90ACA1" w14:textId="77777777" w:rsidR="006169C4" w:rsidRPr="008D5F06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3B816A" w14:textId="77777777" w:rsidR="006169C4" w:rsidRPr="008D5F06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503D5624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B0CB" w14:textId="77777777" w:rsidR="006169C4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84911" w14:textId="77777777" w:rsidR="006169C4" w:rsidRPr="008D5F06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مواقف السيارات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87EB9E" w14:textId="77777777" w:rsidR="006169C4" w:rsidRPr="008D5F06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66C918" w14:textId="77777777" w:rsidR="006169C4" w:rsidRPr="008D5F06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3A1A1832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744D" w14:textId="77777777" w:rsidR="006169C4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083EB" w14:textId="77777777" w:rsidR="006169C4" w:rsidRPr="008D5F06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البلاط والمساحات الطبيعية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B18EF5" w14:textId="77777777" w:rsidR="006169C4" w:rsidRPr="008D5F06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C63CDE" w14:textId="77777777" w:rsidR="006169C4" w:rsidRPr="008D5F06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57D01B06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F0045" w14:textId="77777777" w:rsidR="006169C4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8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A2332" w14:textId="77777777" w:rsidR="006169C4" w:rsidRPr="008D5F06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الصرف مغطاة / مكشوفة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04FD9F" w14:textId="77777777" w:rsidR="006169C4" w:rsidRPr="008D5F06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82890B" w14:textId="77777777" w:rsidR="006169C4" w:rsidRPr="008D5F06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6C470153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9F93" w14:textId="77777777" w:rsidR="006169C4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BC7E8" w14:textId="77777777" w:rsidR="006169C4" w:rsidRPr="008D5F06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 xml:space="preserve">مكافحة القوارض / مقاومة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10F2A3" w14:textId="77777777" w:rsidR="006169C4" w:rsidRPr="008D5F06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392B82" w14:textId="77777777" w:rsidR="006169C4" w:rsidRPr="008D5F06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6B1D6146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CAF4" w14:textId="77777777" w:rsidR="006169C4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8F1F1" w14:textId="77777777" w:rsidR="006169C4" w:rsidRPr="008D5F06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أخرى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069BC5" w14:textId="77777777" w:rsidR="006169C4" w:rsidRPr="008D5F06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9299A7" w14:textId="77777777" w:rsidR="006169C4" w:rsidRPr="008D5F06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F278FA" w14:paraId="17711B78" w14:textId="77777777" w:rsidTr="0006638F">
        <w:trPr>
          <w:trHeight w:val="359"/>
          <w:jc w:val="center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99E22"/>
            <w:vAlign w:val="center"/>
            <w:hideMark/>
          </w:tcPr>
          <w:p w14:paraId="6129B0D1" w14:textId="77777777" w:rsidR="006169C4" w:rsidRPr="00F278FA" w:rsidRDefault="006169C4" w:rsidP="0006638F">
            <w:pPr>
              <w:bidi/>
              <w:jc w:val="left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bCs/>
                <w:color w:val="000000"/>
                <w:rtl/>
                <w:lang w:eastAsia="ar"/>
              </w:rPr>
              <w:t>الأدلة على وجود الآفات</w:t>
            </w:r>
          </w:p>
        </w:tc>
      </w:tr>
      <w:tr w:rsidR="006169C4" w:rsidRPr="008824AC" w14:paraId="23158DD6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8064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6634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هناك أي دليل على وجود فضلات الفئران أو تلطيخ بولها؟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EA59E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4783C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52F55634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FDC6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3CCB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 xml:space="preserve">هل علامات القضم ظاهرة على أي صناديق أو مواد بالمرفق؟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B0380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2117A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1D08AAFC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DD69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DAC9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توجد حشرات على مصائد لاصقة في جميع أنحاء المرفق؟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04275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28301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1E6D8957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556B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DBD7" w14:textId="77777777" w:rsidR="006169C4" w:rsidRPr="008824AC" w:rsidRDefault="006169C4" w:rsidP="0006638F">
            <w:pPr>
              <w:bidi/>
              <w:jc w:val="left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يوجد دليل على التعشيش (أكوام من الغبار والحطام والعزل وما إلى ذلك في المناطق الهادئة)؟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78539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EA56F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F278FA" w14:paraId="3F1BAB9C" w14:textId="77777777" w:rsidTr="0006638F">
        <w:trPr>
          <w:trHeight w:val="377"/>
          <w:jc w:val="center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9E22"/>
            <w:vAlign w:val="center"/>
            <w:hideMark/>
          </w:tcPr>
          <w:p w14:paraId="6B3A8560" w14:textId="77777777" w:rsidR="006169C4" w:rsidRPr="00F278FA" w:rsidRDefault="006169C4" w:rsidP="0006638F">
            <w:pPr>
              <w:bidi/>
              <w:jc w:val="left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bCs/>
                <w:color w:val="000000"/>
                <w:rtl/>
                <w:lang w:eastAsia="ar"/>
              </w:rPr>
              <w:t>ضمان الجودة والسلامة</w:t>
            </w:r>
          </w:p>
        </w:tc>
      </w:tr>
      <w:tr w:rsidR="006169C4" w:rsidRPr="008824AC" w14:paraId="33F681D5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63B4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B6AC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 xml:space="preserve">هل يلزم تكرار المعالجة بالمبيدات؟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CCDB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EEBC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3CDC724C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9290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4B0C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 xml:space="preserve">هل تظهر علامات التحذير بشكل واضح أثناء عمليات التشغيل وليست عائقًا؟ 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CFB1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AC52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0197DAAA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A366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7F6F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هل كانت متطلبات الصحة والسلامة والبيئة المتبعة لإجراء المعالجة مناسبة؟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9712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6DE6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60FA876D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5186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4A23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تم إخطار مستخدم الغرفة وأطراف المصلحة المُصَّرح لهم؟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F875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6EE2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4AA7A335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4AB3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704C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تُشير معدات الوقاية الشخصية المناسبة إلى صحيفة بيانات سلامة المواد الكيميائية وتقييم المخاطر؟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E116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DBCA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6F8FB086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0564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9EB4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تُتبَع بروتوكولات مكافحة العدوى عند دخول الغرفة أو المنطقة المهمة؟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1CE9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CEFD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4C5950C6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052E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7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A354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المهمة المنفذة تشير إلى بيان الأسلوب وتقييم المخاطر؟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C3D4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 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6E96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5DE33D35" w14:textId="77777777" w:rsidTr="006169C4">
        <w:trPr>
          <w:trHeight w:val="359"/>
          <w:jc w:val="center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197CA56E" w14:textId="77777777" w:rsidR="006169C4" w:rsidRPr="00F278FA" w:rsidRDefault="006169C4" w:rsidP="0006638F">
            <w:pPr>
              <w:bidi/>
              <w:jc w:val="left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bCs/>
                <w:color w:val="000000"/>
                <w:rtl/>
                <w:lang w:eastAsia="ar"/>
              </w:rPr>
              <w:t>المعاينة البصرية</w:t>
            </w:r>
          </w:p>
        </w:tc>
      </w:tr>
      <w:tr w:rsidR="006169C4" w:rsidRPr="008824AC" w14:paraId="183E02A9" w14:textId="77777777" w:rsidTr="006169C4">
        <w:trPr>
          <w:trHeight w:val="59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08B2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lastRenderedPageBreak/>
              <w:t>1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8AD4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المنطقة آمنة بعد انتهاء المعالجة لاستخدامها نعم أم لا؟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ABBA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C7B3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612B180E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BEB3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A06F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تُركت المنطقة نظيفة وجافة وخالية من القذارة؟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A022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2213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0B07BFC7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B32B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498C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تتم إزالة معدات الحماية الشخصية التي يمكن التخلص منها في مسار المخلفات الصحيح؟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39EE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3088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1D1E3611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FE33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BA41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تتم إزالة المعدات والمواد الكيميائية وتخزينها بشكل صحيح؟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0D48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4970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798E64D5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DEA1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57FA9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 xml:space="preserve">توصيات لجميع الموظفين/المستخدمين للمساعدة في الإدارة المتكاملة لمكافحة الآفات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F4092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D1A7F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1EE4699B" w14:textId="77777777" w:rsidTr="0006638F">
        <w:trPr>
          <w:trHeight w:val="576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3264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1FA3" w14:textId="73759909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 xml:space="preserve">هل تم تقديم التقرير وإنهاء المهمة في النظام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8CFA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27B7" w14:textId="77777777" w:rsidR="006169C4" w:rsidRPr="008824AC" w:rsidRDefault="006169C4" w:rsidP="0006638F">
            <w:pPr>
              <w:bidi/>
              <w:rPr>
                <w:rFonts w:cs="Arial"/>
                <w:b/>
                <w:bCs/>
                <w:color w:val="000000"/>
              </w:rPr>
            </w:pPr>
            <w:r w:rsidRPr="008824AC">
              <w:rPr>
                <w:rFonts w:cs="Arial"/>
                <w:b/>
                <w:bCs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70A82A8D" w14:textId="77777777" w:rsidTr="0006638F">
        <w:trPr>
          <w:trHeight w:val="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415C8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7586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3D51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29A4" w14:textId="77777777" w:rsidR="006169C4" w:rsidRPr="008824AC" w:rsidRDefault="006169C4" w:rsidP="0006638F">
            <w:pPr>
              <w:bidi/>
              <w:rPr>
                <w:rFonts w:cs="Arial"/>
                <w:b/>
                <w:bCs/>
                <w:color w:val="000000"/>
              </w:rPr>
            </w:pPr>
          </w:p>
        </w:tc>
      </w:tr>
    </w:tbl>
    <w:p w14:paraId="7E756957" w14:textId="77777777" w:rsidR="006169C4" w:rsidRDefault="006169C4" w:rsidP="006169C4">
      <w:pPr>
        <w:bidi/>
      </w:pPr>
    </w:p>
    <w:p w14:paraId="79573433" w14:textId="77777777" w:rsidR="006169C4" w:rsidRDefault="006169C4" w:rsidP="006169C4">
      <w:pPr>
        <w:bidi/>
      </w:pPr>
    </w:p>
    <w:p w14:paraId="217A83A3" w14:textId="77777777" w:rsidR="006169C4" w:rsidRDefault="006169C4" w:rsidP="006169C4">
      <w:pPr>
        <w:bidi/>
      </w:pPr>
    </w:p>
    <w:p w14:paraId="7418C879" w14:textId="77777777" w:rsidR="006169C4" w:rsidRPr="005E6B2D" w:rsidRDefault="006169C4" w:rsidP="006169C4">
      <w:pPr>
        <w:bidi/>
        <w:ind w:left="-180"/>
        <w:rPr>
          <w:b/>
        </w:rPr>
      </w:pPr>
      <w:r w:rsidRPr="005E6B2D">
        <w:rPr>
          <w:b/>
          <w:bCs/>
          <w:rtl/>
          <w:lang w:eastAsia="ar"/>
        </w:rPr>
        <w:t>راجعها: _______________</w:t>
      </w:r>
    </w:p>
    <w:p w14:paraId="75CFB600" w14:textId="77777777" w:rsidR="006169C4" w:rsidRPr="005E6B2D" w:rsidRDefault="006169C4" w:rsidP="006169C4">
      <w:pPr>
        <w:bidi/>
        <w:ind w:left="-180"/>
        <w:rPr>
          <w:b/>
        </w:rPr>
      </w:pPr>
    </w:p>
    <w:p w14:paraId="3C861B81" w14:textId="77777777" w:rsidR="006169C4" w:rsidRPr="005E6B2D" w:rsidRDefault="006169C4" w:rsidP="006169C4">
      <w:pPr>
        <w:bidi/>
        <w:ind w:left="-180"/>
        <w:rPr>
          <w:b/>
        </w:rPr>
      </w:pPr>
      <w:r w:rsidRPr="005E6B2D">
        <w:rPr>
          <w:b/>
          <w:bCs/>
          <w:rtl/>
          <w:lang w:eastAsia="ar"/>
        </w:rPr>
        <w:t>المنصب في المؤسسة: _____________</w:t>
      </w:r>
    </w:p>
    <w:p w14:paraId="7FDA074A" w14:textId="77777777" w:rsidR="006169C4" w:rsidRPr="005E6B2D" w:rsidRDefault="006169C4" w:rsidP="006169C4">
      <w:pPr>
        <w:bidi/>
        <w:ind w:left="-180"/>
        <w:rPr>
          <w:b/>
        </w:rPr>
      </w:pPr>
    </w:p>
    <w:p w14:paraId="6A56A382" w14:textId="77777777" w:rsidR="006169C4" w:rsidRPr="005E6B2D" w:rsidRDefault="006169C4" w:rsidP="006169C4">
      <w:pPr>
        <w:bidi/>
        <w:ind w:left="-180"/>
        <w:rPr>
          <w:b/>
        </w:rPr>
      </w:pPr>
      <w:r w:rsidRPr="005E6B2D">
        <w:rPr>
          <w:b/>
          <w:bCs/>
          <w:rtl/>
          <w:lang w:eastAsia="ar"/>
        </w:rPr>
        <w:t>تمت المراجعة بتاريخ: ________________</w:t>
      </w:r>
    </w:p>
    <w:p w14:paraId="18CB955C" w14:textId="77777777" w:rsidR="006169C4" w:rsidRPr="005E6B2D" w:rsidRDefault="006169C4" w:rsidP="006169C4">
      <w:pPr>
        <w:bidi/>
        <w:ind w:left="-180"/>
        <w:rPr>
          <w:b/>
        </w:rPr>
      </w:pPr>
    </w:p>
    <w:p w14:paraId="552DA9CF" w14:textId="77777777" w:rsidR="006169C4" w:rsidRDefault="006169C4" w:rsidP="006169C4">
      <w:pPr>
        <w:bidi/>
        <w:ind w:left="-180"/>
      </w:pPr>
      <w:r w:rsidRPr="005E6B2D">
        <w:rPr>
          <w:b/>
          <w:bCs/>
          <w:rtl/>
          <w:lang w:eastAsia="ar"/>
        </w:rPr>
        <w:t>إجراء بعد المعاينة:</w:t>
      </w:r>
      <w:r w:rsidRPr="005E6B2D">
        <w:rPr>
          <w:rtl/>
          <w:lang w:eastAsia="ar"/>
        </w:rPr>
        <w:t xml:space="preserve"> _____________</w:t>
      </w:r>
    </w:p>
    <w:p w14:paraId="53D85DAA" w14:textId="77777777" w:rsidR="006169C4" w:rsidRPr="00602547" w:rsidRDefault="006169C4" w:rsidP="006169C4">
      <w:pPr>
        <w:bidi/>
      </w:pPr>
    </w:p>
    <w:p w14:paraId="2C13A681" w14:textId="43E4AC52" w:rsidR="00B074D7" w:rsidRPr="006169C4" w:rsidRDefault="00B074D7" w:rsidP="006169C4">
      <w:pPr>
        <w:bidi/>
      </w:pPr>
    </w:p>
    <w:sectPr w:rsidR="00B074D7" w:rsidRPr="006169C4" w:rsidSect="00205D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D369C" w14:textId="77777777" w:rsidR="005D5891" w:rsidRDefault="005D5891">
      <w:r>
        <w:separator/>
      </w:r>
    </w:p>
    <w:p w14:paraId="2824F00A" w14:textId="77777777" w:rsidR="005D5891" w:rsidRDefault="005D5891"/>
  </w:endnote>
  <w:endnote w:type="continuationSeparator" w:id="0">
    <w:p w14:paraId="69B62465" w14:textId="77777777" w:rsidR="005D5891" w:rsidRDefault="005D5891">
      <w:r>
        <w:continuationSeparator/>
      </w:r>
    </w:p>
    <w:p w14:paraId="0B9F2DD5" w14:textId="77777777" w:rsidR="005D5891" w:rsidRDefault="005D58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BE4CA" w14:textId="77777777" w:rsidR="002F1703" w:rsidRDefault="002F17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F4132" w14:textId="0A8A5B52" w:rsidR="002F1703" w:rsidRPr="006C1ABD" w:rsidRDefault="002F1703" w:rsidP="002F1703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2EF236" wp14:editId="370ECC8C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474FEB" id="Straight Connector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686BF22F494946C2BF4E21E0A114968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EOM-ZO0-TP-000231-AR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04D07174297B48F7AD86411E83C5D6C9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04C4DD54" w14:textId="7848A42C" w:rsidR="002F1703" w:rsidRPr="006C1ABD" w:rsidRDefault="002F1703" w:rsidP="002F1703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3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60AEB04B" w14:textId="277128DE" w:rsidR="009210BF" w:rsidRPr="002F1703" w:rsidRDefault="002F1703" w:rsidP="002F1703">
    <w:pPr>
      <w:pStyle w:val="Footer"/>
      <w:ind w:right="180"/>
      <w:jc w:val="right"/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7C982" w14:textId="77777777" w:rsidR="002F1703" w:rsidRDefault="002F17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5526A" w14:textId="77777777" w:rsidR="005D5891" w:rsidRDefault="005D5891">
      <w:r>
        <w:separator/>
      </w:r>
    </w:p>
    <w:p w14:paraId="73F796C1" w14:textId="77777777" w:rsidR="005D5891" w:rsidRDefault="005D5891"/>
  </w:footnote>
  <w:footnote w:type="continuationSeparator" w:id="0">
    <w:p w14:paraId="7106139F" w14:textId="77777777" w:rsidR="005D5891" w:rsidRDefault="005D5891">
      <w:r>
        <w:continuationSeparator/>
      </w:r>
    </w:p>
    <w:p w14:paraId="112BB379" w14:textId="77777777" w:rsidR="005D5891" w:rsidRDefault="005D589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3B418" w14:textId="77777777" w:rsidR="002F1703" w:rsidRDefault="002F17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5C43AA" w14:paraId="55B15A60" w14:textId="77777777" w:rsidTr="005C43AA">
      <w:tc>
        <w:tcPr>
          <w:tcW w:w="6845" w:type="dxa"/>
          <w:vAlign w:val="center"/>
        </w:tcPr>
        <w:p w14:paraId="361EC67C" w14:textId="63ADDCA5" w:rsidR="005C43AA" w:rsidRPr="006A25F8" w:rsidRDefault="002F1703" w:rsidP="002F1703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            </w:t>
          </w:r>
          <w:bookmarkStart w:id="0" w:name="_GoBack"/>
          <w:r w:rsidR="005C43AA" w:rsidRPr="005C47DE">
            <w:rPr>
              <w:kern w:val="32"/>
              <w:sz w:val="24"/>
              <w:szCs w:val="24"/>
              <w:rtl/>
              <w:lang w:eastAsia="ar"/>
            </w:rPr>
            <w:t>قائمة تدقيق المعاينة الذاتية للإدارة المتكاملة للآفات في مرافق الرعاية الصحية - المعالجة اللاحقة</w:t>
          </w:r>
          <w:bookmarkEnd w:id="0"/>
        </w:p>
      </w:tc>
    </w:tr>
  </w:tbl>
  <w:p w14:paraId="0FE4F66F" w14:textId="28CF50D6" w:rsidR="009210BF" w:rsidRPr="00D70942" w:rsidRDefault="00D70942" w:rsidP="00AC1B11">
    <w:pPr>
      <w:pStyle w:val="Header"/>
      <w:bidi/>
    </w:pPr>
    <w:r w:rsidRPr="009A054C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3BAA3A25" wp14:editId="1B266D0C">
          <wp:simplePos x="0" y="0"/>
          <wp:positionH relativeFrom="margin">
            <wp:posOffset>-798830</wp:posOffset>
          </wp:positionH>
          <wp:positionV relativeFrom="paragraph">
            <wp:posOffset>-618490</wp:posOffset>
          </wp:positionV>
          <wp:extent cx="654050" cy="728980"/>
          <wp:effectExtent l="0" t="0" r="0" b="0"/>
          <wp:wrapSquare wrapText="bothSides"/>
          <wp:docPr id="17" name="Picture 17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654050" cy="728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A4B52" w14:textId="77777777" w:rsidR="002F1703" w:rsidRDefault="002F17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ACF3169"/>
    <w:multiLevelType w:val="hybridMultilevel"/>
    <w:tmpl w:val="90F4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2314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703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95B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3AA"/>
    <w:rsid w:val="005C47C9"/>
    <w:rsid w:val="005C47DE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5891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169C4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CB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0942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54E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425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6BF22F494946C2BF4E21E0A1149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FE749-699F-413D-A4C5-9C764E1CD58C}"/>
      </w:docPartPr>
      <w:docPartBody>
        <w:p w:rsidR="00000000" w:rsidRDefault="003C1231" w:rsidP="003C1231">
          <w:pPr>
            <w:pStyle w:val="686BF22F494946C2BF4E21E0A114968E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04D07174297B48F7AD86411E83C5D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D0D72-278D-47CB-A410-A395E8B60991}"/>
      </w:docPartPr>
      <w:docPartBody>
        <w:p w:rsidR="00000000" w:rsidRDefault="003C1231" w:rsidP="003C1231">
          <w:pPr>
            <w:pStyle w:val="04D07174297B48F7AD86411E83C5D6C9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231"/>
    <w:rsid w:val="003C1231"/>
    <w:rsid w:val="00AD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3C1231"/>
    <w:rPr>
      <w:color w:val="808080"/>
    </w:rPr>
  </w:style>
  <w:style w:type="paragraph" w:customStyle="1" w:styleId="686BF22F494946C2BF4E21E0A114968E">
    <w:name w:val="686BF22F494946C2BF4E21E0A114968E"/>
    <w:rsid w:val="003C1231"/>
    <w:pPr>
      <w:bidi/>
    </w:pPr>
  </w:style>
  <w:style w:type="paragraph" w:customStyle="1" w:styleId="66ADE60C448A477287FC9BEFDFFE5FF2">
    <w:name w:val="66ADE60C448A477287FC9BEFDFFE5FF2"/>
    <w:rsid w:val="003C1231"/>
    <w:pPr>
      <w:bidi/>
    </w:pPr>
  </w:style>
  <w:style w:type="paragraph" w:customStyle="1" w:styleId="04D07174297B48F7AD86411E83C5D6C9">
    <w:name w:val="04D07174297B48F7AD86411E83C5D6C9"/>
    <w:rsid w:val="003C1231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BD75FF55-92B4-46E0-A766-D9273BE00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25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3431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EOM-ZO0-TP-000231-AR Rev 000</dc:subject>
  <dc:creator>Rivamonte, Leonnito (RMP)</dc:creator>
  <cp:keywords>ᅟ</cp:keywords>
  <cp:lastModifiedBy>الاء الزهراني Alaa Alzahrani</cp:lastModifiedBy>
  <cp:revision>42</cp:revision>
  <cp:lastPrinted>2017-10-17T10:11:00Z</cp:lastPrinted>
  <dcterms:created xsi:type="dcterms:W3CDTF">2019-12-16T06:44:00Z</dcterms:created>
  <dcterms:modified xsi:type="dcterms:W3CDTF">2022-02-06T08:10:00Z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